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B5" w:rsidRDefault="00084E83">
      <w:bookmarkStart w:id="0" w:name="_GoBack"/>
      <w:r>
        <w:rPr>
          <w:noProof/>
          <w:lang w:eastAsia="nl-BE"/>
        </w:rPr>
        <w:drawing>
          <wp:inline distT="0" distB="0" distL="0" distR="0">
            <wp:extent cx="14200515" cy="9486900"/>
            <wp:effectExtent l="0" t="0" r="0" b="0"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5563" cy="951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24B5" w:rsidSect="00084E8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83"/>
    <w:rsid w:val="00084E83"/>
    <w:rsid w:val="002C6D36"/>
    <w:rsid w:val="00B0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CAE42-0DDD-4692-8BF8-87D7C369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4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A7D019A3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Roef</dc:creator>
  <cp:keywords/>
  <dc:description/>
  <cp:lastModifiedBy>Jolien Roef</cp:lastModifiedBy>
  <cp:revision>1</cp:revision>
  <cp:lastPrinted>2020-01-27T14:09:00Z</cp:lastPrinted>
  <dcterms:created xsi:type="dcterms:W3CDTF">2020-01-27T14:08:00Z</dcterms:created>
  <dcterms:modified xsi:type="dcterms:W3CDTF">2020-01-27T14:09:00Z</dcterms:modified>
</cp:coreProperties>
</file>