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83" w:rsidRDefault="00520F83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0</wp:posOffset>
            </wp:positionV>
            <wp:extent cx="1479010" cy="781050"/>
            <wp:effectExtent l="0" t="0" r="698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3" t="25833" r="38162" b="64453"/>
                    <a:stretch/>
                  </pic:blipFill>
                  <pic:spPr bwMode="auto">
                    <a:xfrm>
                      <a:off x="0" y="0"/>
                      <a:ext cx="147901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83" w:rsidRPr="00520F83" w:rsidRDefault="00520F83" w:rsidP="00520F83"/>
    <w:p w:rsidR="00520F83" w:rsidRDefault="00520F83" w:rsidP="00520F83"/>
    <w:p w:rsidR="00520F83" w:rsidRPr="00520F83" w:rsidRDefault="00520F83" w:rsidP="00520F83">
      <w:r>
        <w:t xml:space="preserve">Naam leerling: </w:t>
      </w:r>
      <w:r>
        <w:br/>
        <w:t xml:space="preserve">Klas: </w:t>
      </w:r>
    </w:p>
    <w:p w:rsidR="00520F83" w:rsidRDefault="00520F83" w:rsidP="00520F83"/>
    <w:p w:rsidR="000824B5" w:rsidRPr="00520F83" w:rsidRDefault="00520F83" w:rsidP="00520F83">
      <w:pPr>
        <w:rPr>
          <w:b/>
          <w:sz w:val="56"/>
          <w:szCs w:val="56"/>
        </w:rPr>
      </w:pPr>
      <w:r w:rsidRPr="00520F83">
        <w:rPr>
          <w:b/>
          <w:sz w:val="56"/>
          <w:szCs w:val="56"/>
        </w:rPr>
        <w:t>STERKTES</w:t>
      </w:r>
      <w:r w:rsidRPr="00520F83">
        <w:rPr>
          <w:b/>
          <w:sz w:val="56"/>
          <w:szCs w:val="56"/>
        </w:rPr>
        <w:tab/>
      </w:r>
      <w:r w:rsidRPr="00520F83">
        <w:rPr>
          <w:b/>
          <w:sz w:val="56"/>
          <w:szCs w:val="56"/>
        </w:rPr>
        <w:tab/>
      </w:r>
      <w:r w:rsidRPr="00520F83">
        <w:rPr>
          <w:b/>
          <w:sz w:val="56"/>
          <w:szCs w:val="56"/>
        </w:rPr>
        <w:tab/>
      </w:r>
      <w:r w:rsidRPr="00520F83">
        <w:rPr>
          <w:b/>
          <w:sz w:val="56"/>
          <w:szCs w:val="56"/>
        </w:rPr>
        <w:tab/>
      </w:r>
      <w:r w:rsidRPr="00520F83">
        <w:rPr>
          <w:b/>
          <w:sz w:val="56"/>
          <w:szCs w:val="56"/>
        </w:rPr>
        <w:tab/>
      </w:r>
      <w:r w:rsidRPr="00520F83">
        <w:rPr>
          <w:b/>
          <w:sz w:val="56"/>
          <w:szCs w:val="56"/>
        </w:rPr>
        <w:tab/>
      </w:r>
      <w:r>
        <w:rPr>
          <w:b/>
          <w:sz w:val="56"/>
          <w:szCs w:val="56"/>
        </w:rPr>
        <w:t>Z</w:t>
      </w:r>
      <w:r w:rsidRPr="00520F83">
        <w:rPr>
          <w:b/>
          <w:sz w:val="56"/>
          <w:szCs w:val="56"/>
        </w:rPr>
        <w:t>WAKTES</w:t>
      </w:r>
    </w:p>
    <w:p w:rsidR="00520F83" w:rsidRPr="00520F83" w:rsidRDefault="00520F83" w:rsidP="00520F83">
      <w:pPr>
        <w:pBdr>
          <w:bottom w:val="single" w:sz="4" w:space="1" w:color="auto"/>
        </w:pBdr>
      </w:pPr>
    </w:p>
    <w:p w:rsidR="00520F83" w:rsidRPr="00520F83" w:rsidRDefault="00520F83" w:rsidP="00520F83">
      <w:pPr>
        <w:pBdr>
          <w:bottom w:val="single" w:sz="4" w:space="1" w:color="auto"/>
        </w:pBdr>
        <w:rPr>
          <w:i/>
        </w:rPr>
      </w:pPr>
      <w:r w:rsidRPr="00520F83">
        <w:rPr>
          <w:i/>
        </w:rPr>
        <w:t>Leef</w:t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  <w:t xml:space="preserve">Leef                     </w:t>
      </w: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  <w:bookmarkStart w:id="0" w:name="_GoBack"/>
      <w:bookmarkEnd w:id="0"/>
    </w:p>
    <w:p w:rsidR="00520F83" w:rsidRDefault="00520F83" w:rsidP="00520F83">
      <w:pPr>
        <w:rPr>
          <w:i/>
        </w:rPr>
      </w:pPr>
    </w:p>
    <w:p w:rsidR="00520F83" w:rsidRDefault="00520F83" w:rsidP="00520F83">
      <w:pPr>
        <w:rPr>
          <w:i/>
        </w:rPr>
      </w:pPr>
    </w:p>
    <w:p w:rsidR="00520F83" w:rsidRPr="00520F83" w:rsidRDefault="00520F83" w:rsidP="00520F83">
      <w:pPr>
        <w:pBdr>
          <w:bottom w:val="single" w:sz="4" w:space="1" w:color="auto"/>
        </w:pBdr>
        <w:rPr>
          <w:i/>
        </w:rPr>
      </w:pPr>
    </w:p>
    <w:p w:rsidR="00520F83" w:rsidRPr="00520F83" w:rsidRDefault="00520F83" w:rsidP="00520F83">
      <w:pPr>
        <w:pBdr>
          <w:bottom w:val="single" w:sz="4" w:space="1" w:color="auto"/>
        </w:pBdr>
        <w:rPr>
          <w:i/>
        </w:rPr>
      </w:pPr>
      <w:r w:rsidRPr="00520F83">
        <w:rPr>
          <w:i/>
        </w:rPr>
        <w:t>Leer</w:t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</w:r>
      <w:r w:rsidRPr="00520F83">
        <w:rPr>
          <w:i/>
        </w:rPr>
        <w:tab/>
        <w:t>Leer</w:t>
      </w:r>
    </w:p>
    <w:sectPr w:rsidR="00520F83" w:rsidRPr="0052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83" w:rsidRDefault="00520F83" w:rsidP="00520F83">
      <w:pPr>
        <w:spacing w:after="0" w:line="240" w:lineRule="auto"/>
      </w:pPr>
      <w:r>
        <w:separator/>
      </w:r>
    </w:p>
  </w:endnote>
  <w:endnote w:type="continuationSeparator" w:id="0">
    <w:p w:rsidR="00520F83" w:rsidRDefault="00520F83" w:rsidP="0052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83" w:rsidRDefault="00520F83" w:rsidP="00520F83">
      <w:pPr>
        <w:spacing w:after="0" w:line="240" w:lineRule="auto"/>
      </w:pPr>
      <w:r>
        <w:separator/>
      </w:r>
    </w:p>
  </w:footnote>
  <w:footnote w:type="continuationSeparator" w:id="0">
    <w:p w:rsidR="00520F83" w:rsidRDefault="00520F83" w:rsidP="00520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83"/>
    <w:rsid w:val="002C6D36"/>
    <w:rsid w:val="00520F83"/>
    <w:rsid w:val="00B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811"/>
  <w15:chartTrackingRefBased/>
  <w15:docId w15:val="{E0684526-DF91-4765-8F4B-347E09F7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F83"/>
  </w:style>
  <w:style w:type="paragraph" w:styleId="Voettekst">
    <w:name w:val="footer"/>
    <w:basedOn w:val="Standaard"/>
    <w:link w:val="VoettekstChar"/>
    <w:uiPriority w:val="99"/>
    <w:unhideWhenUsed/>
    <w:rsid w:val="0052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F83"/>
  </w:style>
  <w:style w:type="paragraph" w:styleId="Ballontekst">
    <w:name w:val="Balloon Text"/>
    <w:basedOn w:val="Standaard"/>
    <w:link w:val="BallontekstChar"/>
    <w:uiPriority w:val="99"/>
    <w:semiHidden/>
    <w:unhideWhenUsed/>
    <w:rsid w:val="0052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0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8D64A86B</Template>
  <TotalTime>40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Roef</dc:creator>
  <cp:keywords/>
  <dc:description/>
  <cp:lastModifiedBy>Jolien Roef</cp:lastModifiedBy>
  <cp:revision>1</cp:revision>
  <cp:lastPrinted>2020-01-27T13:35:00Z</cp:lastPrinted>
  <dcterms:created xsi:type="dcterms:W3CDTF">2020-01-27T13:26:00Z</dcterms:created>
  <dcterms:modified xsi:type="dcterms:W3CDTF">2020-01-27T14:07:00Z</dcterms:modified>
</cp:coreProperties>
</file>