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B5" w:rsidRDefault="00535390"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8749030</wp:posOffset>
            </wp:positionH>
            <wp:positionV relativeFrom="paragraph">
              <wp:posOffset>-356870</wp:posOffset>
            </wp:positionV>
            <wp:extent cx="5295900" cy="2942167"/>
            <wp:effectExtent l="0" t="0" r="0" b="0"/>
            <wp:wrapNone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4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nl-BE"/>
        </w:rPr>
        <w:drawing>
          <wp:inline distT="0" distB="0" distL="0" distR="0">
            <wp:extent cx="8572500" cy="4762500"/>
            <wp:effectExtent l="0" t="0" r="0" b="0"/>
            <wp:docPr id="3" name="Afbeelding 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309880</wp:posOffset>
            </wp:positionV>
            <wp:extent cx="14307406" cy="81153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t="20050" r="2420" b="11230"/>
                    <a:stretch/>
                  </pic:blipFill>
                  <pic:spPr bwMode="auto">
                    <a:xfrm>
                      <a:off x="0" y="0"/>
                      <a:ext cx="14307406" cy="811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24B5" w:rsidSect="0053539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90"/>
    <w:rsid w:val="002C6D36"/>
    <w:rsid w:val="00535390"/>
    <w:rsid w:val="00B0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18AA5-03E8-4070-AEBC-1C9DBEDF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5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D621-B283-4278-9831-C220CBC7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C602B6D1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Roef</dc:creator>
  <cp:keywords/>
  <dc:description/>
  <cp:lastModifiedBy>Jolien Roef</cp:lastModifiedBy>
  <cp:revision>1</cp:revision>
  <cp:lastPrinted>2020-01-27T12:42:00Z</cp:lastPrinted>
  <dcterms:created xsi:type="dcterms:W3CDTF">2020-01-27T12:39:00Z</dcterms:created>
  <dcterms:modified xsi:type="dcterms:W3CDTF">2020-01-27T12:42:00Z</dcterms:modified>
</cp:coreProperties>
</file>