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D8" w:rsidRDefault="00BE4568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4BF1D8" wp14:editId="5489AA55">
                <wp:simplePos x="0" y="0"/>
                <wp:positionH relativeFrom="column">
                  <wp:posOffset>4291626</wp:posOffset>
                </wp:positionH>
                <wp:positionV relativeFrom="paragraph">
                  <wp:posOffset>3457322</wp:posOffset>
                </wp:positionV>
                <wp:extent cx="208973" cy="226565"/>
                <wp:effectExtent l="67628" t="0" r="11112" b="68263"/>
                <wp:wrapNone/>
                <wp:docPr id="26" name="Half ka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19814">
                          <a:off x="0" y="0"/>
                          <a:ext cx="208973" cy="226565"/>
                        </a:xfrm>
                        <a:prstGeom prst="halfFrame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C07A0" id="Half kader 26" o:spid="_x0000_s1026" style="position:absolute;margin-left:337.9pt;margin-top:272.25pt;width:16.45pt;height:17.85pt;rotation:-8061131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973,226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" path="m,l208973,,144725,69657r-75068,l69657,151044,,226565,,xe" fillcolor="white [3201]" strokecolor="#7f5f00 [1607]" strokeweight="1pt">
                <v:stroke joinstyle="miter"/>
                <v:path arrowok="t" o:connecttype="custom" o:connectlocs="0,0;208973,0;144725,69657;69657,69657;69657,151044;0,226565;0,0" o:connectangles="0,0,0,0,0,0,0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744582" wp14:editId="0D9B5150">
                <wp:simplePos x="0" y="0"/>
                <wp:positionH relativeFrom="column">
                  <wp:posOffset>3462020</wp:posOffset>
                </wp:positionH>
                <wp:positionV relativeFrom="paragraph">
                  <wp:posOffset>5900420</wp:posOffset>
                </wp:positionV>
                <wp:extent cx="215900" cy="215900"/>
                <wp:effectExtent l="76200" t="0" r="31750" b="69850"/>
                <wp:wrapNone/>
                <wp:docPr id="27" name="Half ka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19814">
                          <a:off x="0" y="0"/>
                          <a:ext cx="215900" cy="215900"/>
                        </a:xfrm>
                        <a:prstGeom prst="halfFrame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E80DC" id="Half kader 27" o:spid="_x0000_s1026" style="position:absolute;margin-left:272.6pt;margin-top:464.6pt;width:17pt;height:17pt;rotation:-8061131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" path="m,l215900,,143934,71966r-71968,l71966,143934,,215900,,xe" fillcolor="white [3201]" strokecolor="#7f5f00 [1607]" strokeweight="1pt">
                <v:stroke joinstyle="miter"/>
                <v:path arrowok="t" o:connecttype="custom" o:connectlocs="0,0;215900,0;143934,71966;71966,71966;71966,143934;0,215900;0,0" o:connectangles="0,0,0,0,0,0,0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69C9E0" wp14:editId="0772698D">
                <wp:simplePos x="0" y="0"/>
                <wp:positionH relativeFrom="column">
                  <wp:posOffset>4175524</wp:posOffset>
                </wp:positionH>
                <wp:positionV relativeFrom="paragraph">
                  <wp:posOffset>8756730</wp:posOffset>
                </wp:positionV>
                <wp:extent cx="1181100" cy="266700"/>
                <wp:effectExtent l="19050" t="114300" r="19050" b="114300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42844">
                          <a:off x="0" y="0"/>
                          <a:ext cx="1181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D49" w:rsidRPr="00393E61" w:rsidRDefault="004C3D49" w:rsidP="00A21C4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differentiatie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9C9E0" id="_x0000_t202" coordsize="21600,21600" o:spt="202" path="m,l,21600r21600,l21600,xe">
                <v:stroke joinstyle="miter"/>
                <v:path gradientshapeok="t" o:connecttype="rect"/>
              </v:shapetype>
              <v:shape id="Tekstvak 24" o:spid="_x0000_s1026" type="#_x0000_t202" style="position:absolute;margin-left:328.8pt;margin-top:689.5pt;width:93pt;height:21pt;rotation:-71779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" fillcolor="white [3201]" stroked="f" strokeweight=".5pt">
                <v:textbox>
                  <w:txbxContent>
                    <w:p w:rsidR="004C3D49" w:rsidRPr="00393E61" w:rsidRDefault="004C3D49" w:rsidP="00A21C4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differentiatie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3388191</wp:posOffset>
                </wp:positionH>
                <wp:positionV relativeFrom="paragraph">
                  <wp:posOffset>7785025</wp:posOffset>
                </wp:positionV>
                <wp:extent cx="2672715" cy="304800"/>
                <wp:effectExtent l="0" t="381000" r="0" b="381000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39412">
                          <a:off x="0" y="0"/>
                          <a:ext cx="267271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D49" w:rsidRPr="00393E61" w:rsidRDefault="004C3D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93E61">
                              <w:rPr>
                                <w:rFonts w:ascii="Arial" w:hAnsi="Arial" w:cs="Arial"/>
                              </w:rPr>
                              <w:t>ondersteuningsmethodieken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(LK)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1" o:spid="_x0000_s1027" type="#_x0000_t202" style="position:absolute;margin-left:266.8pt;margin-top:613pt;width:210.45pt;height:24pt;rotation:-1049218fd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" fillcolor="white [3201]" stroked="f" strokeweight=".5pt">
                <v:textbox>
                  <w:txbxContent>
                    <w:p w:rsidR="004C3D49" w:rsidRPr="00393E61" w:rsidRDefault="004C3D49">
                      <w:pPr>
                        <w:rPr>
                          <w:rFonts w:ascii="Arial" w:hAnsi="Arial" w:cs="Arial"/>
                        </w:rPr>
                      </w:pPr>
                      <w:r w:rsidRPr="00393E61">
                        <w:rPr>
                          <w:rFonts w:ascii="Arial" w:hAnsi="Arial" w:cs="Arial"/>
                        </w:rPr>
                        <w:t>ondersteuningsmethodieken</w:t>
                      </w:r>
                      <w:r>
                        <w:rPr>
                          <w:rFonts w:ascii="Arial" w:hAnsi="Arial" w:cs="Arial"/>
                        </w:rPr>
                        <w:t xml:space="preserve"> (LK)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63B9C4" wp14:editId="78DA705D">
                <wp:simplePos x="0" y="0"/>
                <wp:positionH relativeFrom="column">
                  <wp:posOffset>2872104</wp:posOffset>
                </wp:positionH>
                <wp:positionV relativeFrom="paragraph">
                  <wp:posOffset>7631326</wp:posOffset>
                </wp:positionV>
                <wp:extent cx="216000" cy="216000"/>
                <wp:effectExtent l="76200" t="0" r="31750" b="69850"/>
                <wp:wrapNone/>
                <wp:docPr id="28" name="Half ka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19814">
                          <a:off x="0" y="0"/>
                          <a:ext cx="216000" cy="216000"/>
                        </a:xfrm>
                        <a:prstGeom prst="halfFrame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3D65D" id="Half kader 28" o:spid="_x0000_s1026" style="position:absolute;margin-left:226.15pt;margin-top:600.9pt;width:17pt;height:17pt;rotation:-8061131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" path="m,l216000,,144001,71999r-72002,l71999,144001,,216000,,xe" fillcolor="white [3201]" strokecolor="#7f5f00 [1607]" strokeweight="1pt">
                <v:stroke joinstyle="miter"/>
                <v:path arrowok="t" o:connecttype="custom" o:connectlocs="0,0;216000,0;144001,71999;71999,71999;71999,144001;0,216000;0,0" o:connectangles="0,0,0,0,0,0,0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4923365</wp:posOffset>
                </wp:positionH>
                <wp:positionV relativeFrom="paragraph">
                  <wp:posOffset>1579986</wp:posOffset>
                </wp:positionV>
                <wp:extent cx="216000" cy="216000"/>
                <wp:effectExtent l="76200" t="0" r="31750" b="69850"/>
                <wp:wrapNone/>
                <wp:docPr id="25" name="Half ka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19814">
                          <a:off x="0" y="0"/>
                          <a:ext cx="216000" cy="216000"/>
                        </a:xfrm>
                        <a:prstGeom prst="halfFrame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3D83A" id="Half kader 25" o:spid="_x0000_s1026" style="position:absolute;margin-left:387.65pt;margin-top:124.4pt;width:17pt;height:17pt;rotation:-8061131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" path="m,l216000,,144001,71999r-72002,l71999,144001,,216000,,xe" fillcolor="white [3201]" strokecolor="#7f5f00 [1607]" strokeweight="1pt">
                <v:stroke joinstyle="miter"/>
                <v:path arrowok="t" o:connecttype="custom" o:connectlocs="0,0;216000,0;144001,71999;71999,71999;71999,144001;0,216000;0,0" o:connectangles="0,0,0,0,0,0,0"/>
              </v:shape>
            </w:pict>
          </mc:Fallback>
        </mc:AlternateContent>
      </w:r>
      <w:r w:rsidRPr="004C3D49">
        <w:rPr>
          <w:noProof/>
          <w:lang w:eastAsia="nl-BE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5099050</wp:posOffset>
            </wp:positionH>
            <wp:positionV relativeFrom="paragraph">
              <wp:posOffset>217715</wp:posOffset>
            </wp:positionV>
            <wp:extent cx="375187" cy="510726"/>
            <wp:effectExtent l="0" t="0" r="6350" b="3810"/>
            <wp:wrapNone/>
            <wp:docPr id="29" name="Picture 2" descr="https://encrypted-tbn2.gstatic.com/images?q=tbn:ANd9GcQMw4P_Qvj-IRAV_CZFQfpyLNe3G7-5QVJp2MnSDRSrHSlu95tg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" descr="https://encrypted-tbn2.gstatic.com/images?q=tbn:ANd9GcQMw4P_Qvj-IRAV_CZFQfpyLNe3G7-5QVJp2MnSDRSrHSlu95tg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87" cy="51072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D49">
        <w:rPr>
          <w:noProof/>
          <w:lang w:eastAsia="nl-BE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2107565</wp:posOffset>
            </wp:positionH>
            <wp:positionV relativeFrom="paragraph">
              <wp:posOffset>-490220</wp:posOffset>
            </wp:positionV>
            <wp:extent cx="1459865" cy="1224217"/>
            <wp:effectExtent l="0" t="0" r="6985" b="0"/>
            <wp:wrapNone/>
            <wp:docPr id="1026" name="Picture 2" descr="http://www.smartschool.be/wordpress/wp-content/uploads/2011/04/ihp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smartschool.be/wordpress/wp-content/uploads/2011/04/ihp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22421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D49" w:rsidRPr="004C3D49">
        <w:rPr>
          <w:noProof/>
          <w:lang w:eastAsia="nl-BE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9133205</wp:posOffset>
            </wp:positionV>
            <wp:extent cx="532384" cy="431800"/>
            <wp:effectExtent l="0" t="0" r="1270" b="6350"/>
            <wp:wrapNone/>
            <wp:docPr id="4100" name="Picture 4" descr="https://encrypted-tbn2.gstatic.com/images?q=tbn:ANd9GcQ-wKm2eBM3XmGKMGtgwYXJ66jLXMdjYBl7shXttQYqGTH0du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https://encrypted-tbn2.gstatic.com/images?q=tbn:ANd9GcQ-wKm2eBM3XmGKMGtgwYXJ66jLXMdjYBl7shXttQYqGTH0duB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84" cy="431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C4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-544195</wp:posOffset>
                </wp:positionH>
                <wp:positionV relativeFrom="paragraph">
                  <wp:posOffset>-569595</wp:posOffset>
                </wp:positionV>
                <wp:extent cx="3962400" cy="1206500"/>
                <wp:effectExtent l="0" t="0" r="0" b="0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D49" w:rsidRPr="00A21C48" w:rsidRDefault="004C3D49" w:rsidP="00393E61">
                            <w:pPr>
                              <w:spacing w:before="120" w:after="120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A21C4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opbouw cyclisch proces</w:t>
                            </w:r>
                          </w:p>
                          <w:p w:rsidR="004C3D49" w:rsidRPr="00393E61" w:rsidRDefault="004C3D49" w:rsidP="00393E61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 w:rsidRPr="00393E61">
                              <w:rPr>
                                <w:rFonts w:ascii="Arial" w:hAnsi="Arial" w:cs="Arial"/>
                              </w:rPr>
                              <w:t>macro: ontwikkelingskader</w:t>
                            </w:r>
                          </w:p>
                          <w:p w:rsidR="004C3D49" w:rsidRPr="00393E61" w:rsidRDefault="004C3D49" w:rsidP="00393E61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 w:rsidRPr="00393E61">
                              <w:rPr>
                                <w:rFonts w:ascii="Arial" w:hAnsi="Arial" w:cs="Arial"/>
                              </w:rPr>
                              <w:t>meso: integratie in schoolwerkplan</w:t>
                            </w:r>
                          </w:p>
                          <w:p w:rsidR="004C3D49" w:rsidRPr="00393E61" w:rsidRDefault="004C3D49" w:rsidP="00393E61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 w:rsidRPr="00393E61">
                              <w:rPr>
                                <w:rFonts w:ascii="Arial" w:hAnsi="Arial" w:cs="Arial"/>
                              </w:rPr>
                              <w:t>micro: gebruiksdocumenten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3" o:spid="_x0000_s1028" type="#_x0000_t202" style="position:absolute;margin-left:-42.85pt;margin-top:-44.85pt;width:312pt;height: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" fillcolor="white [3201]" stroked="f" strokeweight=".5pt">
                <v:textbox>
                  <w:txbxContent>
                    <w:p w:rsidR="004C3D49" w:rsidRPr="00A21C48" w:rsidRDefault="004C3D49" w:rsidP="00393E61">
                      <w:pPr>
                        <w:spacing w:before="120" w:after="120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A21C48">
                        <w:rPr>
                          <w:rFonts w:ascii="Arial" w:hAnsi="Arial" w:cs="Arial"/>
                          <w:b/>
                          <w:sz w:val="32"/>
                        </w:rPr>
                        <w:t>opbouw cyclisch proces</w:t>
                      </w:r>
                    </w:p>
                    <w:p w:rsidR="004C3D49" w:rsidRPr="00393E61" w:rsidRDefault="004C3D49" w:rsidP="00393E61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 w:rsidRPr="00393E61">
                        <w:rPr>
                          <w:rFonts w:ascii="Arial" w:hAnsi="Arial" w:cs="Arial"/>
                        </w:rPr>
                        <w:t>macro: ontwikkelingskader</w:t>
                      </w:r>
                    </w:p>
                    <w:p w:rsidR="004C3D49" w:rsidRPr="00393E61" w:rsidRDefault="004C3D49" w:rsidP="00393E61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 w:rsidRPr="00393E61">
                        <w:rPr>
                          <w:rFonts w:ascii="Arial" w:hAnsi="Arial" w:cs="Arial"/>
                        </w:rPr>
                        <w:t>meso: integratie in schoolwerkplan</w:t>
                      </w:r>
                    </w:p>
                    <w:p w:rsidR="004C3D49" w:rsidRPr="00393E61" w:rsidRDefault="004C3D49" w:rsidP="00393E61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 w:rsidRPr="00393E61">
                        <w:rPr>
                          <w:rFonts w:ascii="Arial" w:hAnsi="Arial" w:cs="Arial"/>
                        </w:rPr>
                        <w:t>micro: gebruiksdocumenten</w:t>
                      </w:r>
                    </w:p>
                  </w:txbxContent>
                </v:textbox>
              </v:shape>
            </w:pict>
          </mc:Fallback>
        </mc:AlternateContent>
      </w:r>
      <w:r w:rsidR="00A21C4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C5B042" wp14:editId="2907A43A">
                <wp:simplePos x="0" y="0"/>
                <wp:positionH relativeFrom="column">
                  <wp:posOffset>3951605</wp:posOffset>
                </wp:positionH>
                <wp:positionV relativeFrom="paragraph">
                  <wp:posOffset>4747260</wp:posOffset>
                </wp:positionV>
                <wp:extent cx="1828800" cy="1828800"/>
                <wp:effectExtent l="0" t="0" r="0" b="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3D49" w:rsidRPr="00A21C48" w:rsidRDefault="004C3D49" w:rsidP="000F55E8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3DC1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1C48">
                              <w:rPr>
                                <w:rFonts w:ascii="Arial" w:hAnsi="Arial" w:cs="Arial"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3DC1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specifieke ondersteuning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5B042" id="Tekstvak 7" o:spid="_x0000_s1029" type="#_x0000_t202" style="position:absolute;margin-left:311.15pt;margin-top:373.8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" filled="f" stroked="f">
                <v:fill o:detectmouseclick="t"/>
                <v:textbox style="mso-fit-shape-to-text:t">
                  <w:txbxContent>
                    <w:p w:rsidR="004C3D49" w:rsidRPr="00A21C48" w:rsidRDefault="004C3D49" w:rsidP="000F55E8">
                      <w:pPr>
                        <w:jc w:val="center"/>
                        <w:rPr>
                          <w:rFonts w:ascii="Arial" w:hAnsi="Arial" w:cs="Arial"/>
                          <w:noProof/>
                          <w:color w:val="538135" w:themeColor="accent6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3DC14A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21C48">
                        <w:rPr>
                          <w:rFonts w:ascii="Arial" w:hAnsi="Arial" w:cs="Arial"/>
                          <w:noProof/>
                          <w:color w:val="538135" w:themeColor="accent6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3DC14A"/>
                            </w14:solidFill>
                            <w14:prstDash w14:val="solid"/>
                            <w14:round/>
                          </w14:textOutline>
                        </w:rPr>
                        <w:t>specifieke ondersteuning</w:t>
                      </w:r>
                    </w:p>
                  </w:txbxContent>
                </v:textbox>
              </v:shape>
            </w:pict>
          </mc:Fallback>
        </mc:AlternateContent>
      </w:r>
      <w:r w:rsidR="00A21C4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9AB81" wp14:editId="441524DE">
                <wp:simplePos x="0" y="0"/>
                <wp:positionH relativeFrom="column">
                  <wp:posOffset>4535805</wp:posOffset>
                </wp:positionH>
                <wp:positionV relativeFrom="paragraph">
                  <wp:posOffset>2783205</wp:posOffset>
                </wp:positionV>
                <wp:extent cx="1604010" cy="1828800"/>
                <wp:effectExtent l="0" t="0" r="0" b="63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3D49" w:rsidRPr="00A21C48" w:rsidRDefault="004C3D49" w:rsidP="0057162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4B083" w:themeColor="accent2" w:themeTint="99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9A80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1C48">
                              <w:rPr>
                                <w:rFonts w:ascii="Arial" w:hAnsi="Arial" w:cs="Arial"/>
                                <w:noProof/>
                                <w:color w:val="F4B083" w:themeColor="accent2" w:themeTint="99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9A80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aangepaste aanpak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59AB81" id="Tekstvak 4" o:spid="_x0000_s1030" type="#_x0000_t202" style="position:absolute;margin-left:357.15pt;margin-top:219.15pt;width:126.3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" filled="f" stroked="f">
                <v:fill o:detectmouseclick="t"/>
                <v:textbox style="mso-fit-shape-to-text:t">
                  <w:txbxContent>
                    <w:p w:rsidR="004C3D49" w:rsidRPr="00A21C48" w:rsidRDefault="004C3D49" w:rsidP="0057162C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F4B083" w:themeColor="accent2" w:themeTint="99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9A80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21C48">
                        <w:rPr>
                          <w:rFonts w:ascii="Arial" w:hAnsi="Arial" w:cs="Arial"/>
                          <w:noProof/>
                          <w:color w:val="F4B083" w:themeColor="accent2" w:themeTint="99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9A805"/>
                            </w14:solidFill>
                            <w14:prstDash w14:val="solid"/>
                            <w14:round/>
                          </w14:textOutline>
                        </w:rPr>
                        <w:t>aangepaste aanpak</w:t>
                      </w:r>
                    </w:p>
                  </w:txbxContent>
                </v:textbox>
              </v:shape>
            </w:pict>
          </mc:Fallback>
        </mc:AlternateContent>
      </w:r>
      <w:r w:rsidR="00A21C4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87B15" wp14:editId="1D96BFC7">
                <wp:simplePos x="0" y="0"/>
                <wp:positionH relativeFrom="column">
                  <wp:posOffset>5208905</wp:posOffset>
                </wp:positionH>
                <wp:positionV relativeFrom="paragraph">
                  <wp:posOffset>840105</wp:posOffset>
                </wp:positionV>
                <wp:extent cx="1320800" cy="1828800"/>
                <wp:effectExtent l="0" t="0" r="0" b="63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3D49" w:rsidRPr="00A21C48" w:rsidRDefault="004C3D49" w:rsidP="0057162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1C48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groeps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werkplan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F87B15" id="Tekstvak 3" o:spid="_x0000_s1031" type="#_x0000_t202" style="position:absolute;margin-left:410.15pt;margin-top:66.15pt;width:104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" filled="f" stroked="f">
                <v:fill o:detectmouseclick="t"/>
                <v:textbox style="mso-fit-shape-to-text:t">
                  <w:txbxContent>
                    <w:p w:rsidR="004C3D49" w:rsidRPr="00A21C48" w:rsidRDefault="004C3D49" w:rsidP="0057162C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21C48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groeps</w:t>
                      </w:r>
                      <w:r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werkplan</w:t>
                      </w:r>
                    </w:p>
                  </w:txbxContent>
                </v:textbox>
              </v:shape>
            </w:pict>
          </mc:Fallback>
        </mc:AlternateContent>
      </w:r>
      <w:r w:rsidR="00A21C4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62F942" wp14:editId="4C011F69">
                <wp:simplePos x="0" y="0"/>
                <wp:positionH relativeFrom="column">
                  <wp:posOffset>2453005</wp:posOffset>
                </wp:positionH>
                <wp:positionV relativeFrom="paragraph">
                  <wp:posOffset>5043805</wp:posOffset>
                </wp:positionV>
                <wp:extent cx="1244600" cy="495300"/>
                <wp:effectExtent l="0" t="0" r="0" b="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D49" w:rsidRPr="006173D0" w:rsidRDefault="004C3D49" w:rsidP="006173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173D0">
                              <w:rPr>
                                <w:rFonts w:ascii="Arial" w:hAnsi="Arial" w:cs="Arial"/>
                                <w:sz w:val="18"/>
                              </w:rPr>
                              <w:t>macro</w:t>
                            </w:r>
                          </w:p>
                          <w:p w:rsidR="004C3D49" w:rsidRPr="006173D0" w:rsidRDefault="004C3D49" w:rsidP="006173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173D0">
                              <w:rPr>
                                <w:rFonts w:ascii="Arial" w:hAnsi="Arial" w:cs="Arial"/>
                                <w:sz w:val="18"/>
                              </w:rPr>
                              <w:t xml:space="preserve">    meso </w:t>
                            </w:r>
                          </w:p>
                          <w:p w:rsidR="004C3D49" w:rsidRPr="006173D0" w:rsidRDefault="004C3D49" w:rsidP="006173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173D0"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 micro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2F942" id="Tekstvak 17" o:spid="_x0000_s1032" type="#_x0000_t202" style="position:absolute;margin-left:193.15pt;margin-top:397.15pt;width:98pt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" fillcolor="white [3201]" stroked="f" strokeweight=".5pt">
                <v:textbox>
                  <w:txbxContent>
                    <w:p w:rsidR="004C3D49" w:rsidRPr="006173D0" w:rsidRDefault="004C3D49" w:rsidP="006173D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6173D0">
                        <w:rPr>
                          <w:rFonts w:ascii="Arial" w:hAnsi="Arial" w:cs="Arial"/>
                          <w:sz w:val="18"/>
                        </w:rPr>
                        <w:t>macro</w:t>
                      </w:r>
                    </w:p>
                    <w:p w:rsidR="004C3D49" w:rsidRPr="006173D0" w:rsidRDefault="004C3D49" w:rsidP="006173D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6173D0">
                        <w:rPr>
                          <w:rFonts w:ascii="Arial" w:hAnsi="Arial" w:cs="Arial"/>
                          <w:sz w:val="18"/>
                        </w:rPr>
                        <w:t xml:space="preserve">    meso </w:t>
                      </w:r>
                    </w:p>
                    <w:p w:rsidR="004C3D49" w:rsidRPr="006173D0" w:rsidRDefault="004C3D49" w:rsidP="006173D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6173D0">
                        <w:rPr>
                          <w:rFonts w:ascii="Arial" w:hAnsi="Arial" w:cs="Arial"/>
                          <w:sz w:val="18"/>
                        </w:rPr>
                        <w:t xml:space="preserve">           micro</w:t>
                      </w:r>
                    </w:p>
                  </w:txbxContent>
                </v:textbox>
              </v:shape>
            </w:pict>
          </mc:Fallback>
        </mc:AlternateContent>
      </w:r>
      <w:r w:rsidR="00A21C4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BED8B6" wp14:editId="548C8A78">
                <wp:simplePos x="0" y="0"/>
                <wp:positionH relativeFrom="column">
                  <wp:posOffset>1005205</wp:posOffset>
                </wp:positionH>
                <wp:positionV relativeFrom="paragraph">
                  <wp:posOffset>2757805</wp:posOffset>
                </wp:positionV>
                <wp:extent cx="1828800" cy="1828800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3D49" w:rsidRPr="000F55E8" w:rsidRDefault="004C3D49" w:rsidP="000F55E8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F4B083" w:themeColor="accent2" w:themeTint="99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9A80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55E8">
                              <w:rPr>
                                <w:rFonts w:ascii="Arial" w:hAnsi="Arial" w:cs="Arial"/>
                                <w:noProof/>
                                <w:color w:val="F4B083" w:themeColor="accent2" w:themeTint="99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9A80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bijscholing begeleiding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ED8B6" id="Tekstvak 5" o:spid="_x0000_s1033" type="#_x0000_t202" style="position:absolute;margin-left:79.15pt;margin-top:217.1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" filled="f" stroked="f">
                <v:fill o:detectmouseclick="t"/>
                <v:textbox style="mso-fit-shape-to-text:t">
                  <w:txbxContent>
                    <w:p w:rsidR="004C3D49" w:rsidRPr="000F55E8" w:rsidRDefault="004C3D49" w:rsidP="000F55E8">
                      <w:pPr>
                        <w:jc w:val="center"/>
                        <w:rPr>
                          <w:rFonts w:ascii="Arial" w:hAnsi="Arial" w:cs="Arial"/>
                          <w:noProof/>
                          <w:color w:val="F4B083" w:themeColor="accent2" w:themeTint="99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9A80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F55E8">
                        <w:rPr>
                          <w:rFonts w:ascii="Arial" w:hAnsi="Arial" w:cs="Arial"/>
                          <w:noProof/>
                          <w:color w:val="F4B083" w:themeColor="accent2" w:themeTint="99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9A805"/>
                            </w14:solidFill>
                            <w14:prstDash w14:val="solid"/>
                            <w14:round/>
                          </w14:textOutline>
                        </w:rPr>
                        <w:t>bijscholing begeleiding</w:t>
                      </w:r>
                    </w:p>
                  </w:txbxContent>
                </v:textbox>
              </v:shape>
            </w:pict>
          </mc:Fallback>
        </mc:AlternateContent>
      </w:r>
      <w:r w:rsidR="00A21C4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B6D35F" wp14:editId="1CD7B7CF">
                <wp:simplePos x="0" y="0"/>
                <wp:positionH relativeFrom="column">
                  <wp:posOffset>1246505</wp:posOffset>
                </wp:positionH>
                <wp:positionV relativeFrom="paragraph">
                  <wp:posOffset>4650105</wp:posOffset>
                </wp:positionV>
                <wp:extent cx="1828800" cy="1828800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3D49" w:rsidRPr="000F55E8" w:rsidRDefault="004C3D49" w:rsidP="000F55E8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538135" w:themeColor="accent6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3DC1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55E8">
                              <w:rPr>
                                <w:rFonts w:ascii="Arial" w:hAnsi="Arial" w:cs="Arial"/>
                                <w:noProof/>
                                <w:color w:val="538135" w:themeColor="accent6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3DC1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paramedisch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6D35F" id="Tekstvak 6" o:spid="_x0000_s1034" type="#_x0000_t202" style="position:absolute;margin-left:98.15pt;margin-top:366.1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" filled="f" stroked="f">
                <v:fill o:detectmouseclick="t"/>
                <v:textbox style="mso-fit-shape-to-text:t">
                  <w:txbxContent>
                    <w:p w:rsidR="004C3D49" w:rsidRPr="000F55E8" w:rsidRDefault="004C3D49" w:rsidP="000F55E8">
                      <w:pPr>
                        <w:jc w:val="center"/>
                        <w:rPr>
                          <w:rFonts w:ascii="Arial" w:hAnsi="Arial" w:cs="Arial"/>
                          <w:noProof/>
                          <w:color w:val="538135" w:themeColor="accent6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3DC14A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F55E8">
                        <w:rPr>
                          <w:rFonts w:ascii="Arial" w:hAnsi="Arial" w:cs="Arial"/>
                          <w:noProof/>
                          <w:color w:val="538135" w:themeColor="accent6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3DC14A"/>
                            </w14:solidFill>
                            <w14:prstDash w14:val="solid"/>
                            <w14:round/>
                          </w14:textOutline>
                        </w:rPr>
                        <w:t>paramedisch team</w:t>
                      </w:r>
                    </w:p>
                  </w:txbxContent>
                </v:textbox>
              </v:shape>
            </w:pict>
          </mc:Fallback>
        </mc:AlternateContent>
      </w:r>
      <w:r w:rsidR="00A21C4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629FC2" wp14:editId="3597D36F">
                <wp:simplePos x="0" y="0"/>
                <wp:positionH relativeFrom="column">
                  <wp:posOffset>2453005</wp:posOffset>
                </wp:positionH>
                <wp:positionV relativeFrom="paragraph">
                  <wp:posOffset>3176905</wp:posOffset>
                </wp:positionV>
                <wp:extent cx="1244600" cy="495300"/>
                <wp:effectExtent l="0" t="0" r="0" b="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D49" w:rsidRPr="006173D0" w:rsidRDefault="004C3D49" w:rsidP="006173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173D0">
                              <w:rPr>
                                <w:rFonts w:ascii="Arial" w:hAnsi="Arial" w:cs="Arial"/>
                                <w:sz w:val="18"/>
                              </w:rPr>
                              <w:t>macro</w:t>
                            </w:r>
                          </w:p>
                          <w:p w:rsidR="004C3D49" w:rsidRPr="006173D0" w:rsidRDefault="004C3D49" w:rsidP="006173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173D0">
                              <w:rPr>
                                <w:rFonts w:ascii="Arial" w:hAnsi="Arial" w:cs="Arial"/>
                                <w:sz w:val="18"/>
                              </w:rPr>
                              <w:t xml:space="preserve">    meso </w:t>
                            </w:r>
                          </w:p>
                          <w:p w:rsidR="004C3D49" w:rsidRPr="006173D0" w:rsidRDefault="004C3D49" w:rsidP="006173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173D0"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 micro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29FC2" id="Tekstvak 14" o:spid="_x0000_s1035" type="#_x0000_t202" style="position:absolute;margin-left:193.15pt;margin-top:250.15pt;width:98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" fillcolor="white [3201]" stroked="f" strokeweight=".5pt">
                <v:textbox>
                  <w:txbxContent>
                    <w:p w:rsidR="004C3D49" w:rsidRPr="006173D0" w:rsidRDefault="004C3D49" w:rsidP="006173D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6173D0">
                        <w:rPr>
                          <w:rFonts w:ascii="Arial" w:hAnsi="Arial" w:cs="Arial"/>
                          <w:sz w:val="18"/>
                        </w:rPr>
                        <w:t>macro</w:t>
                      </w:r>
                    </w:p>
                    <w:p w:rsidR="004C3D49" w:rsidRPr="006173D0" w:rsidRDefault="004C3D49" w:rsidP="006173D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6173D0">
                        <w:rPr>
                          <w:rFonts w:ascii="Arial" w:hAnsi="Arial" w:cs="Arial"/>
                          <w:sz w:val="18"/>
                        </w:rPr>
                        <w:t xml:space="preserve">    meso </w:t>
                      </w:r>
                    </w:p>
                    <w:p w:rsidR="004C3D49" w:rsidRPr="006173D0" w:rsidRDefault="004C3D49" w:rsidP="006173D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6173D0">
                        <w:rPr>
                          <w:rFonts w:ascii="Arial" w:hAnsi="Arial" w:cs="Arial"/>
                          <w:sz w:val="18"/>
                        </w:rPr>
                        <w:t xml:space="preserve">           micro</w:t>
                      </w:r>
                    </w:p>
                  </w:txbxContent>
                </v:textbox>
              </v:shape>
            </w:pict>
          </mc:Fallback>
        </mc:AlternateContent>
      </w:r>
      <w:r w:rsidR="00A21C4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D1682" wp14:editId="317568B9">
                <wp:simplePos x="0" y="0"/>
                <wp:positionH relativeFrom="column">
                  <wp:posOffset>1271905</wp:posOffset>
                </wp:positionH>
                <wp:positionV relativeFrom="paragraph">
                  <wp:posOffset>789305</wp:posOffset>
                </wp:positionV>
                <wp:extent cx="1828800" cy="1828800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3D49" w:rsidRPr="000F55E8" w:rsidRDefault="004C3D49" w:rsidP="000F55E8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leerkrachtenteam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D1682" id="Tekstvak 2" o:spid="_x0000_s1036" type="#_x0000_t202" style="position:absolute;margin-left:100.15pt;margin-top:62.1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" filled="f" stroked="f">
                <v:fill o:detectmouseclick="t"/>
                <v:textbox style="mso-fit-shape-to-text:t">
                  <w:txbxContent>
                    <w:p w:rsidR="004C3D49" w:rsidRPr="000F55E8" w:rsidRDefault="004C3D49" w:rsidP="000F55E8">
                      <w:pPr>
                        <w:jc w:val="center"/>
                        <w:rPr>
                          <w:rFonts w:ascii="Arial" w:hAnsi="Arial" w:cs="Arial"/>
                          <w:noProof/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leerkrachtenteam</w:t>
                      </w:r>
                    </w:p>
                  </w:txbxContent>
                </v:textbox>
              </v:shape>
            </w:pict>
          </mc:Fallback>
        </mc:AlternateContent>
      </w:r>
      <w:r w:rsidR="00A21C4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62F942" wp14:editId="4C011F69">
                <wp:simplePos x="0" y="0"/>
                <wp:positionH relativeFrom="column">
                  <wp:posOffset>3731895</wp:posOffset>
                </wp:positionH>
                <wp:positionV relativeFrom="paragraph">
                  <wp:posOffset>1437005</wp:posOffset>
                </wp:positionV>
                <wp:extent cx="1244600" cy="495300"/>
                <wp:effectExtent l="0" t="0" r="0" b="0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D49" w:rsidRPr="006173D0" w:rsidRDefault="004C3D49" w:rsidP="006173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173D0">
                              <w:rPr>
                                <w:rFonts w:ascii="Arial" w:hAnsi="Arial" w:cs="Arial"/>
                                <w:sz w:val="18"/>
                              </w:rPr>
                              <w:t>macro</w:t>
                            </w:r>
                          </w:p>
                          <w:p w:rsidR="004C3D49" w:rsidRPr="006173D0" w:rsidRDefault="004C3D49" w:rsidP="006173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173D0">
                              <w:rPr>
                                <w:rFonts w:ascii="Arial" w:hAnsi="Arial" w:cs="Arial"/>
                                <w:sz w:val="18"/>
                              </w:rPr>
                              <w:t xml:space="preserve">    meso </w:t>
                            </w:r>
                          </w:p>
                          <w:p w:rsidR="004C3D49" w:rsidRPr="006173D0" w:rsidRDefault="004C3D49" w:rsidP="006173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173D0"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 micro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2F942" id="Tekstvak 16" o:spid="_x0000_s1037" type="#_x0000_t202" style="position:absolute;margin-left:293.85pt;margin-top:113.15pt;width:98pt;height:3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" fillcolor="white [3201]" stroked="f" strokeweight=".5pt">
                <v:textbox>
                  <w:txbxContent>
                    <w:p w:rsidR="004C3D49" w:rsidRPr="006173D0" w:rsidRDefault="004C3D49" w:rsidP="006173D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6173D0">
                        <w:rPr>
                          <w:rFonts w:ascii="Arial" w:hAnsi="Arial" w:cs="Arial"/>
                          <w:sz w:val="18"/>
                        </w:rPr>
                        <w:t>macro</w:t>
                      </w:r>
                    </w:p>
                    <w:p w:rsidR="004C3D49" w:rsidRPr="006173D0" w:rsidRDefault="004C3D49" w:rsidP="006173D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6173D0">
                        <w:rPr>
                          <w:rFonts w:ascii="Arial" w:hAnsi="Arial" w:cs="Arial"/>
                          <w:sz w:val="18"/>
                        </w:rPr>
                        <w:t xml:space="preserve">    meso </w:t>
                      </w:r>
                    </w:p>
                    <w:p w:rsidR="004C3D49" w:rsidRPr="006173D0" w:rsidRDefault="004C3D49" w:rsidP="006173D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6173D0">
                        <w:rPr>
                          <w:rFonts w:ascii="Arial" w:hAnsi="Arial" w:cs="Arial"/>
                          <w:sz w:val="18"/>
                        </w:rPr>
                        <w:t xml:space="preserve">           micro</w:t>
                      </w:r>
                    </w:p>
                  </w:txbxContent>
                </v:textbox>
              </v:shape>
            </w:pict>
          </mc:Fallback>
        </mc:AlternateContent>
      </w:r>
      <w:r w:rsidR="00A21C4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FF2996" wp14:editId="7AEB5F64">
                <wp:simplePos x="0" y="0"/>
                <wp:positionH relativeFrom="column">
                  <wp:posOffset>128905</wp:posOffset>
                </wp:positionH>
                <wp:positionV relativeFrom="paragraph">
                  <wp:posOffset>1437005</wp:posOffset>
                </wp:positionV>
                <wp:extent cx="1244600" cy="495300"/>
                <wp:effectExtent l="0" t="0" r="0" b="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D49" w:rsidRPr="006173D0" w:rsidRDefault="004C3D49" w:rsidP="006173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173D0">
                              <w:rPr>
                                <w:rFonts w:ascii="Arial" w:hAnsi="Arial" w:cs="Arial"/>
                                <w:sz w:val="18"/>
                              </w:rPr>
                              <w:t>macro</w:t>
                            </w:r>
                          </w:p>
                          <w:p w:rsidR="004C3D49" w:rsidRPr="006173D0" w:rsidRDefault="004C3D49" w:rsidP="006173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173D0">
                              <w:rPr>
                                <w:rFonts w:ascii="Arial" w:hAnsi="Arial" w:cs="Arial"/>
                                <w:sz w:val="18"/>
                              </w:rPr>
                              <w:t xml:space="preserve">    meso </w:t>
                            </w:r>
                          </w:p>
                          <w:p w:rsidR="004C3D49" w:rsidRPr="006173D0" w:rsidRDefault="004C3D49" w:rsidP="006173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173D0"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 micro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F2996" id="Tekstvak 15" o:spid="_x0000_s1038" type="#_x0000_t202" style="position:absolute;margin-left:10.15pt;margin-top:113.15pt;width:98pt;height:3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" fillcolor="white [3201]" stroked="f" strokeweight=".5pt">
                <v:textbox>
                  <w:txbxContent>
                    <w:p w:rsidR="004C3D49" w:rsidRPr="006173D0" w:rsidRDefault="004C3D49" w:rsidP="006173D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6173D0">
                        <w:rPr>
                          <w:rFonts w:ascii="Arial" w:hAnsi="Arial" w:cs="Arial"/>
                          <w:sz w:val="18"/>
                        </w:rPr>
                        <w:t>macro</w:t>
                      </w:r>
                    </w:p>
                    <w:p w:rsidR="004C3D49" w:rsidRPr="006173D0" w:rsidRDefault="004C3D49" w:rsidP="006173D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6173D0">
                        <w:rPr>
                          <w:rFonts w:ascii="Arial" w:hAnsi="Arial" w:cs="Arial"/>
                          <w:sz w:val="18"/>
                        </w:rPr>
                        <w:t xml:space="preserve">    meso </w:t>
                      </w:r>
                    </w:p>
                    <w:p w:rsidR="004C3D49" w:rsidRPr="006173D0" w:rsidRDefault="004C3D49" w:rsidP="006173D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6173D0">
                        <w:rPr>
                          <w:rFonts w:ascii="Arial" w:hAnsi="Arial" w:cs="Arial"/>
                          <w:sz w:val="18"/>
                        </w:rPr>
                        <w:t xml:space="preserve">           micro</w:t>
                      </w:r>
                    </w:p>
                  </w:txbxContent>
                </v:textbox>
              </v:shape>
            </w:pict>
          </mc:Fallback>
        </mc:AlternateContent>
      </w:r>
      <w:r w:rsidR="00A21C4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70B60B" wp14:editId="60049A9D">
                <wp:simplePos x="0" y="0"/>
                <wp:positionH relativeFrom="column">
                  <wp:posOffset>3417570</wp:posOffset>
                </wp:positionH>
                <wp:positionV relativeFrom="paragraph">
                  <wp:posOffset>1170305</wp:posOffset>
                </wp:positionV>
                <wp:extent cx="1244600" cy="355600"/>
                <wp:effectExtent l="0" t="0" r="0" b="635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D49" w:rsidRDefault="004C3D49" w:rsidP="0057162C">
                            <w:pPr>
                              <w:spacing w:after="0"/>
                              <w:jc w:val="center"/>
                            </w:pPr>
                            <w:r>
                              <w:t>EVALUATIEDAGEN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0B60B" id="Tekstvak 11" o:spid="_x0000_s1039" type="#_x0000_t202" style="position:absolute;margin-left:269.1pt;margin-top:92.15pt;width:98pt;height:2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" fillcolor="white [3201]" stroked="f" strokeweight=".5pt">
                <v:textbox>
                  <w:txbxContent>
                    <w:p w:rsidR="004C3D49" w:rsidRDefault="004C3D49" w:rsidP="0057162C">
                      <w:pPr>
                        <w:spacing w:after="0"/>
                        <w:jc w:val="center"/>
                      </w:pPr>
                      <w:r>
                        <w:t>EVALUATIEDAGEN</w:t>
                      </w:r>
                    </w:p>
                  </w:txbxContent>
                </v:textbox>
              </v:shape>
            </w:pict>
          </mc:Fallback>
        </mc:AlternateContent>
      </w:r>
      <w:r w:rsidR="00A21C4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1208405</wp:posOffset>
                </wp:positionV>
                <wp:extent cx="1244600" cy="355600"/>
                <wp:effectExtent l="0" t="0" r="0" b="635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D49" w:rsidRDefault="004C3D49" w:rsidP="0057162C">
                            <w:pPr>
                              <w:spacing w:after="0"/>
                              <w:jc w:val="center"/>
                            </w:pPr>
                            <w:r>
                              <w:t>KLASSENRADEN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0" o:spid="_x0000_s1040" type="#_x0000_t202" style="position:absolute;margin-left:-10.85pt;margin-top:95.15pt;width:98pt;height:2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" fillcolor="white [3201]" stroked="f" strokeweight=".5pt">
                <v:textbox>
                  <w:txbxContent>
                    <w:p w:rsidR="004C3D49" w:rsidRDefault="004C3D49" w:rsidP="0057162C">
                      <w:pPr>
                        <w:spacing w:after="0"/>
                        <w:jc w:val="center"/>
                      </w:pPr>
                      <w:r>
                        <w:t>KLASSENRADEN</w:t>
                      </w:r>
                    </w:p>
                  </w:txbxContent>
                </v:textbox>
              </v:shape>
            </w:pict>
          </mc:Fallback>
        </mc:AlternateContent>
      </w:r>
      <w:r w:rsidR="00A21C4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0A4806" wp14:editId="797A05B0">
                <wp:simplePos x="0" y="0"/>
                <wp:positionH relativeFrom="column">
                  <wp:posOffset>1640205</wp:posOffset>
                </wp:positionH>
                <wp:positionV relativeFrom="paragraph">
                  <wp:posOffset>5894705</wp:posOffset>
                </wp:positionV>
                <wp:extent cx="1828800" cy="1828800"/>
                <wp:effectExtent l="0" t="0" r="0" b="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3D49" w:rsidRDefault="004C3D49" w:rsidP="0057162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8E2296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A438C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8E2296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A438C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individueel </w:t>
                            </w:r>
                          </w:p>
                          <w:p w:rsidR="004C3D49" w:rsidRPr="0057162C" w:rsidRDefault="004C3D49" w:rsidP="0057162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8E2296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A438C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8E2296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A438C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traject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A4806" id="Tekstvak 8" o:spid="_x0000_s1041" type="#_x0000_t202" style="position:absolute;margin-left:129.15pt;margin-top:464.1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" filled="f" stroked="f">
                <v:fill o:detectmouseclick="t"/>
                <v:textbox style="mso-fit-shape-to-text:t">
                  <w:txbxContent>
                    <w:p w:rsidR="004C3D49" w:rsidRDefault="004C3D49" w:rsidP="0057162C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8E2296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A438C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8E2296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A438C6"/>
                            </w14:solidFill>
                            <w14:prstDash w14:val="solid"/>
                            <w14:round/>
                          </w14:textOutline>
                        </w:rPr>
                        <w:t xml:space="preserve">individueel </w:t>
                      </w:r>
                    </w:p>
                    <w:p w:rsidR="004C3D49" w:rsidRPr="0057162C" w:rsidRDefault="004C3D49" w:rsidP="0057162C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8E2296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A438C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8E2296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A438C6"/>
                            </w14:solidFill>
                            <w14:prstDash w14:val="solid"/>
                            <w14:round/>
                          </w14:textOutline>
                        </w:rPr>
                        <w:t>traject</w:t>
                      </w:r>
                    </w:p>
                  </w:txbxContent>
                </v:textbox>
              </v:shape>
            </w:pict>
          </mc:Fallback>
        </mc:AlternateContent>
      </w:r>
      <w:r w:rsidR="00A21C4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62F942" wp14:editId="4C011F69">
                <wp:simplePos x="0" y="0"/>
                <wp:positionH relativeFrom="column">
                  <wp:posOffset>2097405</wp:posOffset>
                </wp:positionH>
                <wp:positionV relativeFrom="paragraph">
                  <wp:posOffset>6593205</wp:posOffset>
                </wp:positionV>
                <wp:extent cx="1244600" cy="495300"/>
                <wp:effectExtent l="0" t="0" r="0" b="0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D49" w:rsidRPr="006173D0" w:rsidRDefault="004C3D49" w:rsidP="006173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173D0">
                              <w:rPr>
                                <w:rFonts w:ascii="Arial" w:hAnsi="Arial" w:cs="Arial"/>
                                <w:sz w:val="18"/>
                              </w:rPr>
                              <w:t>macro</w:t>
                            </w:r>
                          </w:p>
                          <w:p w:rsidR="004C3D49" w:rsidRPr="006173D0" w:rsidRDefault="004C3D49" w:rsidP="006173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173D0">
                              <w:rPr>
                                <w:rFonts w:ascii="Arial" w:hAnsi="Arial" w:cs="Arial"/>
                                <w:sz w:val="18"/>
                              </w:rPr>
                              <w:t xml:space="preserve">    meso </w:t>
                            </w:r>
                          </w:p>
                          <w:p w:rsidR="004C3D49" w:rsidRPr="006173D0" w:rsidRDefault="004C3D49" w:rsidP="006173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173D0"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 micro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2F942" id="Tekstvak 18" o:spid="_x0000_s1042" type="#_x0000_t202" style="position:absolute;margin-left:165.15pt;margin-top:519.15pt;width:98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" fillcolor="white [3201]" stroked="f" strokeweight=".5pt">
                <v:textbox>
                  <w:txbxContent>
                    <w:p w:rsidR="004C3D49" w:rsidRPr="006173D0" w:rsidRDefault="004C3D49" w:rsidP="006173D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6173D0">
                        <w:rPr>
                          <w:rFonts w:ascii="Arial" w:hAnsi="Arial" w:cs="Arial"/>
                          <w:sz w:val="18"/>
                        </w:rPr>
                        <w:t>macro</w:t>
                      </w:r>
                    </w:p>
                    <w:p w:rsidR="004C3D49" w:rsidRPr="006173D0" w:rsidRDefault="004C3D49" w:rsidP="006173D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6173D0">
                        <w:rPr>
                          <w:rFonts w:ascii="Arial" w:hAnsi="Arial" w:cs="Arial"/>
                          <w:sz w:val="18"/>
                        </w:rPr>
                        <w:t xml:space="preserve">    meso </w:t>
                      </w:r>
                    </w:p>
                    <w:p w:rsidR="004C3D49" w:rsidRPr="006173D0" w:rsidRDefault="004C3D49" w:rsidP="006173D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6173D0">
                        <w:rPr>
                          <w:rFonts w:ascii="Arial" w:hAnsi="Arial" w:cs="Arial"/>
                          <w:sz w:val="18"/>
                        </w:rPr>
                        <w:t xml:space="preserve">           micro</w:t>
                      </w:r>
                    </w:p>
                  </w:txbxContent>
                </v:textbox>
              </v:shape>
            </w:pict>
          </mc:Fallback>
        </mc:AlternateContent>
      </w:r>
      <w:r w:rsidR="00A21C4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5E540C" wp14:editId="6ACB113F">
                <wp:simplePos x="0" y="0"/>
                <wp:positionH relativeFrom="column">
                  <wp:posOffset>1877060</wp:posOffset>
                </wp:positionH>
                <wp:positionV relativeFrom="paragraph">
                  <wp:posOffset>7888605</wp:posOffset>
                </wp:positionV>
                <wp:extent cx="1828800" cy="1828800"/>
                <wp:effectExtent l="0" t="0" r="0" b="0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3D49" w:rsidRPr="006173D0" w:rsidRDefault="004C3D49" w:rsidP="006173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7F7F7F" w:themeColor="text1" w:themeTint="8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73D0">
                              <w:rPr>
                                <w:rFonts w:ascii="Arial" w:hAnsi="Arial" w:cs="Arial"/>
                                <w:noProof/>
                                <w:color w:val="7F7F7F" w:themeColor="text1" w:themeTint="8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paramedisch </w:t>
                            </w:r>
                          </w:p>
                          <w:p w:rsidR="004C3D49" w:rsidRPr="006173D0" w:rsidRDefault="004C3D49" w:rsidP="006173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7F7F7F" w:themeColor="text1" w:themeTint="8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73D0">
                              <w:rPr>
                                <w:rFonts w:ascii="Arial" w:hAnsi="Arial" w:cs="Arial"/>
                                <w:noProof/>
                                <w:color w:val="7F7F7F" w:themeColor="text1" w:themeTint="8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overleg </w:t>
                            </w:r>
                          </w:p>
                          <w:p w:rsidR="004C3D49" w:rsidRPr="006173D0" w:rsidRDefault="004C3D49" w:rsidP="006173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7F7F7F" w:themeColor="text1" w:themeTint="8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73D0">
                              <w:rPr>
                                <w:rFonts w:ascii="Arial" w:hAnsi="Arial" w:cs="Arial"/>
                                <w:noProof/>
                                <w:color w:val="7F7F7F" w:themeColor="text1" w:themeTint="8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E540C" id="Tekstvak 19" o:spid="_x0000_s1043" type="#_x0000_t202" style="position:absolute;margin-left:147.8pt;margin-top:621.15pt;width:2in;height:2in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" filled="f" stroked="f">
                <v:fill o:detectmouseclick="t"/>
                <v:textbox style="mso-fit-shape-to-text:t">
                  <w:txbxContent>
                    <w:p w:rsidR="004C3D49" w:rsidRPr="006173D0" w:rsidRDefault="004C3D49" w:rsidP="006173D0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7F7F7F" w:themeColor="text1" w:themeTint="8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73D0">
                        <w:rPr>
                          <w:rFonts w:ascii="Arial" w:hAnsi="Arial" w:cs="Arial"/>
                          <w:noProof/>
                          <w:color w:val="7F7F7F" w:themeColor="text1" w:themeTint="8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paramedisch </w:t>
                      </w:r>
                    </w:p>
                    <w:p w:rsidR="004C3D49" w:rsidRPr="006173D0" w:rsidRDefault="004C3D49" w:rsidP="006173D0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7F7F7F" w:themeColor="text1" w:themeTint="8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73D0">
                        <w:rPr>
                          <w:rFonts w:ascii="Arial" w:hAnsi="Arial" w:cs="Arial"/>
                          <w:noProof/>
                          <w:color w:val="7F7F7F" w:themeColor="text1" w:themeTint="8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overleg </w:t>
                      </w:r>
                    </w:p>
                    <w:p w:rsidR="004C3D49" w:rsidRPr="006173D0" w:rsidRDefault="004C3D49" w:rsidP="006173D0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7F7F7F" w:themeColor="text1" w:themeTint="8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73D0">
                        <w:rPr>
                          <w:rFonts w:ascii="Arial" w:hAnsi="Arial" w:cs="Arial"/>
                          <w:noProof/>
                          <w:color w:val="7F7F7F" w:themeColor="text1" w:themeTint="8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CLB</w:t>
                      </w:r>
                    </w:p>
                  </w:txbxContent>
                </v:textbox>
              </v:shape>
            </w:pict>
          </mc:Fallback>
        </mc:AlternateContent>
      </w:r>
      <w:r w:rsidR="00A21C4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-531495</wp:posOffset>
                </wp:positionH>
                <wp:positionV relativeFrom="paragraph">
                  <wp:posOffset>738505</wp:posOffset>
                </wp:positionV>
                <wp:extent cx="5892800" cy="8699500"/>
                <wp:effectExtent l="38100" t="19050" r="31750" b="82550"/>
                <wp:wrapNone/>
                <wp:docPr id="20" name="Gelijkbenige drie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92800" cy="8699500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FB63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20" o:spid="_x0000_s1026" type="#_x0000_t5" style="position:absolute;margin-left:-41.85pt;margin-top:58.15pt;width:464pt;height:685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" filled="f" strokecolor="#7f5f00 [1607]" strokeweight="2.25pt"/>
            </w:pict>
          </mc:Fallback>
        </mc:AlternateContent>
      </w:r>
      <w:r w:rsidR="00A21C4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08C831" wp14:editId="7FF4B286">
                <wp:simplePos x="0" y="0"/>
                <wp:positionH relativeFrom="column">
                  <wp:posOffset>3922395</wp:posOffset>
                </wp:positionH>
                <wp:positionV relativeFrom="paragraph">
                  <wp:posOffset>8447405</wp:posOffset>
                </wp:positionV>
                <wp:extent cx="2672715" cy="304800"/>
                <wp:effectExtent l="19050" t="190500" r="13335" b="19050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86728">
                          <a:off x="0" y="0"/>
                          <a:ext cx="267271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D49" w:rsidRPr="00393E61" w:rsidRDefault="004C3D49" w:rsidP="00393E6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materiaal ter ondersteuning  (Lln)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8C831" id="Tekstvak 22" o:spid="_x0000_s1044" type="#_x0000_t202" style="position:absolute;margin-left:308.85pt;margin-top:665.15pt;width:210.45pt;height:24pt;rotation:531637fd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" fillcolor="white [3201]" stroked="f" strokeweight=".5pt">
                <v:textbox>
                  <w:txbxContent>
                    <w:p w:rsidR="004C3D49" w:rsidRPr="00393E61" w:rsidRDefault="004C3D49" w:rsidP="00393E6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materiaal ter ondersteuning  (Lln)</w:t>
                      </w:r>
                    </w:p>
                  </w:txbxContent>
                </v:textbox>
              </v:shape>
            </w:pict>
          </mc:Fallback>
        </mc:AlternateContent>
      </w:r>
      <w:r w:rsidR="0057162C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-582296</wp:posOffset>
                </wp:positionH>
                <wp:positionV relativeFrom="paragraph">
                  <wp:posOffset>141605</wp:posOffset>
                </wp:positionV>
                <wp:extent cx="6324600" cy="9194800"/>
                <wp:effectExtent l="0" t="0" r="0" b="6350"/>
                <wp:wrapNone/>
                <wp:docPr id="9" name="Gelijkbenige drie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324600" cy="9194800"/>
                        </a:xfrm>
                        <a:prstGeom prst="triangle">
                          <a:avLst>
                            <a:gd name="adj" fmla="val 50803"/>
                          </a:avLst>
                        </a:prstGeom>
                        <a:ln w="285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5D8E8" id="Gelijkbenige driehoek 9" o:spid="_x0000_s1026" type="#_x0000_t5" style="position:absolute;margin-left:-45.85pt;margin-top:11.15pt;width:498pt;height:724pt;rotation:180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" adj="10973" fillcolor="white [3201]" stroked="f" strokeweight="2.25pt"/>
            </w:pict>
          </mc:Fallback>
        </mc:AlternateContent>
      </w:r>
      <w:r w:rsidR="000F55E8">
        <w:t xml:space="preserve"> </w:t>
      </w:r>
      <w:bookmarkStart w:id="0" w:name="_GoBack"/>
      <w:bookmarkEnd w:id="0"/>
    </w:p>
    <w:sectPr w:rsidR="00320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E8"/>
    <w:rsid w:val="000F55E8"/>
    <w:rsid w:val="003208D8"/>
    <w:rsid w:val="00393E61"/>
    <w:rsid w:val="004C3D49"/>
    <w:rsid w:val="0057162C"/>
    <w:rsid w:val="006173D0"/>
    <w:rsid w:val="00A21C48"/>
    <w:rsid w:val="00BE4568"/>
    <w:rsid w:val="00E5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0FA4A-6651-481C-87DE-20351866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1C4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21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1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6B75A0C0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Rhéa Cabuy</dc:creator>
  <cp:keywords/>
  <dc:description/>
  <cp:lastModifiedBy>Rhéa Cabuy</cp:lastModifiedBy>
  <cp:revision>2</cp:revision>
  <cp:lastPrinted>2017-07-04T16:07:00Z</cp:lastPrinted>
  <dcterms:created xsi:type="dcterms:W3CDTF">2017-09-11T09:26:00Z</dcterms:created>
  <dcterms:modified xsi:type="dcterms:W3CDTF">2017-09-11T09:26:00Z</dcterms:modified>
</cp:coreProperties>
</file>